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7D" w:rsidRPr="00DD0ED0" w:rsidRDefault="0086417D" w:rsidP="00786DF5">
      <w:pPr>
        <w:suppressAutoHyphens/>
        <w:jc w:val="center"/>
        <w:rPr>
          <w:b/>
          <w:color w:val="000000"/>
          <w:sz w:val="32"/>
          <w:szCs w:val="28"/>
        </w:rPr>
      </w:pPr>
      <w:r w:rsidRPr="00DD0ED0">
        <w:rPr>
          <w:b/>
          <w:color w:val="000000"/>
          <w:sz w:val="32"/>
          <w:szCs w:val="28"/>
        </w:rPr>
        <w:t>Уважаемые жители</w:t>
      </w:r>
      <w:bookmarkStart w:id="0" w:name="_GoBack"/>
      <w:bookmarkEnd w:id="0"/>
      <w:r w:rsidRPr="00DD0ED0">
        <w:rPr>
          <w:b/>
          <w:color w:val="000000"/>
          <w:sz w:val="32"/>
          <w:szCs w:val="28"/>
        </w:rPr>
        <w:t>!</w:t>
      </w:r>
    </w:p>
    <w:p w:rsidR="0086417D" w:rsidRDefault="0086417D" w:rsidP="00786DF5">
      <w:pPr>
        <w:suppressAutoHyphens/>
        <w:jc w:val="center"/>
        <w:rPr>
          <w:color w:val="000000"/>
          <w:sz w:val="28"/>
          <w:szCs w:val="28"/>
        </w:rPr>
      </w:pPr>
    </w:p>
    <w:p w:rsidR="0086417D" w:rsidRPr="00BB2759" w:rsidRDefault="0086417D" w:rsidP="00786DF5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городского поселения «Город Бикин» проводятся </w:t>
      </w:r>
      <w:r w:rsidRPr="00DD0ED0">
        <w:rPr>
          <w:b/>
          <w:color w:val="000000"/>
          <w:sz w:val="28"/>
          <w:szCs w:val="28"/>
        </w:rPr>
        <w:t xml:space="preserve">публичные слушания по </w:t>
      </w:r>
      <w:r w:rsidRPr="00DD0ED0">
        <w:rPr>
          <w:b/>
          <w:sz w:val="28"/>
          <w:szCs w:val="28"/>
        </w:rPr>
        <w:t>отчету об исполнении бюджета городского поселения «Город Бикин» за 201</w:t>
      </w:r>
      <w:r>
        <w:rPr>
          <w:b/>
          <w:sz w:val="28"/>
          <w:szCs w:val="28"/>
        </w:rPr>
        <w:t>7</w:t>
      </w:r>
      <w:r w:rsidRPr="00DD0ED0">
        <w:rPr>
          <w:b/>
          <w:sz w:val="28"/>
          <w:szCs w:val="28"/>
        </w:rPr>
        <w:t xml:space="preserve"> год</w:t>
      </w:r>
      <w:r w:rsidRPr="0084535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форме опубликования на официальном сайте администрации (финансовая политика).</w:t>
      </w:r>
    </w:p>
    <w:p w:rsidR="0086417D" w:rsidRDefault="0086417D" w:rsidP="00786DF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415C4">
        <w:rPr>
          <w:sz w:val="28"/>
          <w:szCs w:val="28"/>
        </w:rPr>
        <w:t>Предложения подавать</w:t>
      </w:r>
      <w:r w:rsidRPr="00E5456D">
        <w:rPr>
          <w:sz w:val="28"/>
          <w:szCs w:val="28"/>
        </w:rPr>
        <w:t xml:space="preserve"> </w:t>
      </w:r>
      <w:r w:rsidRPr="009415C4">
        <w:rPr>
          <w:sz w:val="28"/>
          <w:szCs w:val="28"/>
        </w:rPr>
        <w:t xml:space="preserve">в рабочую группу по подготовке к рассмотрению </w:t>
      </w:r>
      <w:r w:rsidRPr="0084535E">
        <w:rPr>
          <w:sz w:val="28"/>
          <w:szCs w:val="28"/>
        </w:rPr>
        <w:t>отчет</w:t>
      </w:r>
      <w:r>
        <w:rPr>
          <w:sz w:val="28"/>
          <w:szCs w:val="28"/>
        </w:rPr>
        <w:t>а об</w:t>
      </w:r>
      <w:r w:rsidRPr="0084535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84535E">
        <w:rPr>
          <w:sz w:val="28"/>
          <w:szCs w:val="28"/>
        </w:rPr>
        <w:t xml:space="preserve"> бюджета городского поселения </w:t>
      </w:r>
      <w:r>
        <w:rPr>
          <w:sz w:val="28"/>
          <w:szCs w:val="28"/>
        </w:rPr>
        <w:t>«</w:t>
      </w:r>
      <w:r w:rsidRPr="0084535E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84535E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84535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415C4">
        <w:rPr>
          <w:sz w:val="28"/>
          <w:szCs w:val="28"/>
        </w:rPr>
        <w:t>в ра</w:t>
      </w:r>
      <w:r>
        <w:rPr>
          <w:sz w:val="28"/>
          <w:szCs w:val="28"/>
        </w:rPr>
        <w:t>бочие дни с 9-00 час.  до 17-00 час. с 17.04.2018 по 26.04.2018 включительно по адресу: г. Бикин, ул. Комсомольская, д.19,</w:t>
      </w:r>
      <w:r w:rsidRPr="00BB1AA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BB1AAC">
        <w:rPr>
          <w:sz w:val="28"/>
          <w:szCs w:val="28"/>
        </w:rPr>
        <w:t>телефон 22-2-26, 22-8-78</w:t>
      </w:r>
      <w:r>
        <w:rPr>
          <w:sz w:val="28"/>
          <w:szCs w:val="28"/>
        </w:rPr>
        <w:t>:</w:t>
      </w:r>
    </w:p>
    <w:p w:rsidR="0086417D" w:rsidRDefault="0086417D" w:rsidP="00786DF5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415C4">
        <w:rPr>
          <w:sz w:val="28"/>
          <w:szCs w:val="28"/>
        </w:rPr>
        <w:t xml:space="preserve">в письменном виде </w:t>
      </w:r>
      <w:r w:rsidRPr="00573AB8">
        <w:rPr>
          <w:sz w:val="28"/>
          <w:szCs w:val="28"/>
        </w:rPr>
        <w:t>с указанием контактной информации (фамилия, имя, отчество, место жительства, телефон, место работы или учебы)</w:t>
      </w:r>
      <w:r>
        <w:rPr>
          <w:sz w:val="28"/>
          <w:szCs w:val="28"/>
        </w:rPr>
        <w:t xml:space="preserve">. </w:t>
      </w:r>
      <w:r w:rsidRPr="00E5456D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могут быть направлены по почте;</w:t>
      </w:r>
      <w:r w:rsidRPr="00E5456D">
        <w:rPr>
          <w:sz w:val="28"/>
          <w:szCs w:val="28"/>
        </w:rPr>
        <w:t xml:space="preserve">  </w:t>
      </w:r>
    </w:p>
    <w:p w:rsidR="0086417D" w:rsidRDefault="0086417D" w:rsidP="00786DF5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устные предложения вносятся гражданами, проживающими на территории городского поселения «Город Бикин», при личном присутствии.</w:t>
      </w:r>
    </w:p>
    <w:p w:rsidR="0086417D" w:rsidRPr="00E5456D" w:rsidRDefault="0086417D" w:rsidP="00786DF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учитываются путем внесения их в протокол публичных слушаний с указанием фамилии, имени, отчества, адреса места жительства.</w:t>
      </w:r>
    </w:p>
    <w:sectPr w:rsidR="0086417D" w:rsidRPr="00E5456D" w:rsidSect="007300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87"/>
    <w:multiLevelType w:val="hybridMultilevel"/>
    <w:tmpl w:val="F492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6ED3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3A4445"/>
    <w:multiLevelType w:val="hybridMultilevel"/>
    <w:tmpl w:val="9F6444D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F5"/>
    <w:rsid w:val="00573AB8"/>
    <w:rsid w:val="0073006B"/>
    <w:rsid w:val="00786DF5"/>
    <w:rsid w:val="0084535E"/>
    <w:rsid w:val="0086266B"/>
    <w:rsid w:val="0086417D"/>
    <w:rsid w:val="0093554B"/>
    <w:rsid w:val="009415C4"/>
    <w:rsid w:val="00A317E4"/>
    <w:rsid w:val="00BB1AAC"/>
    <w:rsid w:val="00BB2759"/>
    <w:rsid w:val="00CC3FB6"/>
    <w:rsid w:val="00D731AB"/>
    <w:rsid w:val="00D94351"/>
    <w:rsid w:val="00DD0ED0"/>
    <w:rsid w:val="00E5456D"/>
    <w:rsid w:val="00FB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4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3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148</Words>
  <Characters>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 В</dc:creator>
  <cp:keywords/>
  <dc:description/>
  <cp:lastModifiedBy>Fin_rashod_2</cp:lastModifiedBy>
  <cp:revision>3</cp:revision>
  <cp:lastPrinted>2018-04-16T06:22:00Z</cp:lastPrinted>
  <dcterms:created xsi:type="dcterms:W3CDTF">2018-04-16T06:24:00Z</dcterms:created>
  <dcterms:modified xsi:type="dcterms:W3CDTF">2018-04-16T06:53:00Z</dcterms:modified>
</cp:coreProperties>
</file>